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24B21" w14:textId="77777777" w:rsidR="0098529C" w:rsidRDefault="0098529C">
      <w:pPr>
        <w:pStyle w:val="Title"/>
      </w:pPr>
      <w:bookmarkStart w:id="0" w:name="_GoBack"/>
      <w:bookmarkEnd w:id="0"/>
      <w:r>
        <w:t>Foreign Individual</w:t>
      </w:r>
    </w:p>
    <w:p w14:paraId="2CF8F5EC" w14:textId="77777777" w:rsidR="00FD0575" w:rsidRDefault="00B07447">
      <w:pPr>
        <w:pStyle w:val="Title"/>
      </w:pPr>
      <w:r>
        <w:t>Vendor Request Form</w:t>
      </w:r>
    </w:p>
    <w:p w14:paraId="65FF3CC4" w14:textId="77777777" w:rsidR="00FD0575" w:rsidRDefault="00FD0575">
      <w:pPr>
        <w:jc w:val="center"/>
      </w:pPr>
    </w:p>
    <w:p w14:paraId="0BCB29D6" w14:textId="77777777" w:rsidR="00B07447" w:rsidRDefault="00B07447"/>
    <w:p w14:paraId="0C10A92C" w14:textId="77777777" w:rsidR="00FD0575" w:rsidRDefault="00B07447">
      <w:r>
        <w:t>In order to set you up as a payment recipie</w:t>
      </w:r>
      <w:r w:rsidR="000C57E3">
        <w:t>nt for Harvard University please complete the information and return to</w:t>
      </w:r>
      <w:r w:rsidR="00F30D3C">
        <w:t>:</w:t>
      </w:r>
    </w:p>
    <w:p w14:paraId="7636B9D3" w14:textId="77777777" w:rsidR="00F30D3C" w:rsidRDefault="00E207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EF856" wp14:editId="7749E1BE">
                <wp:simplePos x="0" y="0"/>
                <wp:positionH relativeFrom="column">
                  <wp:posOffset>-60416</wp:posOffset>
                </wp:positionH>
                <wp:positionV relativeFrom="paragraph">
                  <wp:posOffset>25581</wp:posOffset>
                </wp:positionV>
                <wp:extent cx="6539593" cy="571500"/>
                <wp:effectExtent l="0" t="0" r="139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593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62271" w14:textId="77777777" w:rsidR="0099155E" w:rsidRDefault="009915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2pt;width:514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qalAIAALIFAAAOAAAAZHJzL2Uyb0RvYy54bWysVFFPGzEMfp+0/xDlfVxbWhgVV9QVdZpU&#10;ARpMPKe5hEYkcZakvet+PU7uWlrGC9Ne7uz4s2N/sX151RhNNsIHBbak/ZMeJcJyqJR9Kumvh/mX&#10;r5SEyGzFNFhR0q0I9Gry+dNl7cZiACvQlfAEg9gwrl1JVzG6cVEEvhKGhRNwwqJRgjcsouqfisqz&#10;GqMbXQx6vbOiBl85D1yEgKfXrZFOcnwpBY+3UgYRiS4p5hbz1+fvMn2LySUbP3nmVop3abB/yMIw&#10;ZfHSfahrFhlZe/VXKKO4hwAynnAwBUipuMg1YDX93ptq7lfMiVwLkhPcnqbw/8Lym82dJ6oq6YAS&#10;yww+0YNoIvkGDRkkdmoXxgi6dwiLDR7jK+/OAx6mohvpTfpjOQTtyPN2z20KxvHwbHR6Mbo4pYSj&#10;bXTeH/Uy+cWrt/MhfhdgSBJK6vHtMqVsswgRM0HoDpIuC6BVNVdaZyX1i5hpTzYMX1rHnCN6HKG0&#10;JTVmcjrq5cBHthR677/UjD+nKo8joKZtuk7kzurSSgy1TGQpbrVIGG1/ConMZkLeyZFxLuw+z4xO&#10;KIkVfcSxw79m9RHntg70yDeDjXtnoyz4lqVjaqvnHbWyxSNJB3UnMTbLpuucJVRbbBwP7eAFx+cK&#10;iV6wEO+Yx0nDXsHtEW/xIzXg60AnUbIC/+e984THAUArJTVObknD7zXzghL9w+JoXPSHwzTqWRmO&#10;zgeo+EPL8tBi12YG2DJ93FOOZzHho96J0oN5xCUzTbeiiVmOd5c07sRZbPcJLikuptMMwuF2LC7s&#10;veMpdKI3NdhD88i86xo84mjcwG7G2fhNn7fY5Glhuo4gVR6CRHDLakc8Lobcp90SS5vnUM+o11U7&#10;eQEAAP//AwBQSwMEFAAGAAgAAAAhAOAK3aPbAAAACAEAAA8AAABkcnMvZG93bnJldi54bWxMj8FO&#10;wzAQRO9I/IO1SNxam6qgJGRTASpcONEiztvYtS1iO7LdNPw97gmOOzOafdNuZjewScVkg0e4Wwpg&#10;yvdBWq8RPveviwpYyuQlDcErhB+VYNNdX7XUyHD2H2raZc1KiU8NIZicx4bz1BvlKC3DqHzxjiE6&#10;yuWMmstI51LuBr4S4oE7sr58MDSqF6P6793JIWyfda37iqLZVtLaaf46vus3xNub+ekRWFZz/gvD&#10;Bb+gQ1eYDuHkZWIDwqK+L0mEdVl0scVKrIEdEOqi8K7l/wd0vwAAAP//AwBQSwECLQAUAAYACAAA&#10;ACEAtoM4kv4AAADhAQAAEwAAAAAAAAAAAAAAAAAAAAAAW0NvbnRlbnRfVHlwZXNdLnhtbFBLAQIt&#10;ABQABgAIAAAAIQA4/SH/1gAAAJQBAAALAAAAAAAAAAAAAAAAAC8BAABfcmVscy8ucmVsc1BLAQIt&#10;ABQABgAIAAAAIQA9M5qalAIAALIFAAAOAAAAAAAAAAAAAAAAAC4CAABkcnMvZTJvRG9jLnhtbFBL&#10;AQItABQABgAIAAAAIQDgCt2j2wAAAAgBAAAPAAAAAAAAAAAAAAAAAO4EAABkcnMvZG93bnJldi54&#10;bWxQSwUGAAAAAAQABADzAAAA9gUAAAAA&#10;" fillcolor="white [3201]" strokeweight=".5pt">
                <v:textbox>
                  <w:txbxContent>
                    <w:p w:rsidR="0099155E" w:rsidRDefault="009915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3C060" w14:textId="77777777" w:rsidR="00FD0575" w:rsidRDefault="00FD0575"/>
    <w:p w14:paraId="5577EBEE" w14:textId="77777777" w:rsidR="00BD325F" w:rsidRPr="00B3413B" w:rsidRDefault="00BD325F">
      <w:pPr>
        <w:rPr>
          <w:b/>
        </w:rPr>
      </w:pPr>
    </w:p>
    <w:p w14:paraId="74A2E71E" w14:textId="77777777" w:rsidR="0057357C" w:rsidRDefault="0057357C" w:rsidP="0057357C">
      <w:pPr>
        <w:pStyle w:val="ListParagraph"/>
        <w:ind w:left="0"/>
        <w:rPr>
          <w:b/>
        </w:rPr>
      </w:pPr>
    </w:p>
    <w:p w14:paraId="28896C0D" w14:textId="77777777" w:rsidR="00566BBF" w:rsidRDefault="00566BBF" w:rsidP="00CF1EE0">
      <w:pPr>
        <w:pStyle w:val="ListParagraph"/>
        <w:ind w:left="0"/>
        <w:jc w:val="center"/>
        <w:rPr>
          <w:b/>
        </w:rPr>
      </w:pPr>
    </w:p>
    <w:p w14:paraId="3B02F5D5" w14:textId="77777777" w:rsidR="0057357C" w:rsidRDefault="0057357C" w:rsidP="00CF1DBE">
      <w:pPr>
        <w:pStyle w:val="ListParagraph"/>
        <w:ind w:left="0"/>
        <w:rPr>
          <w:b/>
        </w:rPr>
      </w:pPr>
      <w:r>
        <w:rPr>
          <w:b/>
        </w:rPr>
        <w:t>Please note that all fields are REQUIRED</w:t>
      </w:r>
    </w:p>
    <w:p w14:paraId="7B9DAE50" w14:textId="77777777" w:rsidR="00CF1EE0" w:rsidRPr="0057357C" w:rsidRDefault="00CF1EE0" w:rsidP="0057357C">
      <w:pPr>
        <w:pStyle w:val="ListParagraph"/>
        <w:ind w:left="0"/>
        <w:rPr>
          <w:b/>
        </w:rPr>
      </w:pPr>
    </w:p>
    <w:p w14:paraId="6B352D45" w14:textId="77777777" w:rsidR="00FD0575" w:rsidRDefault="0057357C" w:rsidP="002338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2338A0" w:rsidRPr="00B3413B">
        <w:rPr>
          <w:b/>
        </w:rPr>
        <w:t>Name</w:t>
      </w:r>
    </w:p>
    <w:p w14:paraId="721693CB" w14:textId="77777777" w:rsidR="00B3413B" w:rsidRDefault="00B3413B" w:rsidP="00B3413B"/>
    <w:p w14:paraId="6730C9F4" w14:textId="77777777" w:rsidR="00B3413B" w:rsidRPr="00B3413B" w:rsidRDefault="00E02278" w:rsidP="00880406">
      <w:pPr>
        <w:tabs>
          <w:tab w:val="left" w:pos="3240"/>
          <w:tab w:val="left" w:pos="6300"/>
          <w:tab w:val="left" w:pos="10170"/>
        </w:tabs>
        <w:ind w:left="360"/>
        <w:rPr>
          <w:sz w:val="18"/>
          <w:szCs w:val="18"/>
        </w:rPr>
      </w:pPr>
      <w:r>
        <w:t xml:space="preserve">First: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 w:rsidR="00B3413B">
        <w:t xml:space="preserve"> Middle:</w:t>
      </w:r>
      <w:r w:rsidRPr="00E02278">
        <w:t xml:space="preserve">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 w:rsidRPr="00E02278">
        <w:t xml:space="preserve"> </w:t>
      </w:r>
      <w:r w:rsidR="00B27B39">
        <w:t xml:space="preserve">Last: </w:t>
      </w:r>
      <w:r w:rsidRPr="00E02278">
        <w:rPr>
          <w:u w:val="single"/>
        </w:rPr>
        <w:t xml:space="preserve"> </w:t>
      </w:r>
      <w:r>
        <w:rPr>
          <w:u w:val="single"/>
        </w:rPr>
        <w:tab/>
      </w:r>
    </w:p>
    <w:p w14:paraId="55C0958B" w14:textId="77777777" w:rsidR="00B3413B" w:rsidRPr="00B3413B" w:rsidRDefault="00B3413B" w:rsidP="00B3413B">
      <w:pPr>
        <w:pStyle w:val="ListParagraph"/>
        <w:ind w:left="360"/>
        <w:rPr>
          <w:b/>
        </w:rPr>
      </w:pPr>
    </w:p>
    <w:p w14:paraId="5835D1A8" w14:textId="77777777" w:rsidR="0054759A" w:rsidRPr="00B3413B" w:rsidRDefault="0054759A" w:rsidP="0054759A">
      <w:pPr>
        <w:rPr>
          <w:b/>
        </w:rPr>
      </w:pPr>
    </w:p>
    <w:p w14:paraId="23B903E8" w14:textId="77777777" w:rsidR="00B56D20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B56D20">
        <w:rPr>
          <w:b/>
        </w:rPr>
        <w:t>Identification Number: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1EE0" w:rsidRPr="00E55C88" w14:paraId="0379E5EE" w14:textId="77777777" w:rsidTr="00CF1EE0">
        <w:tc>
          <w:tcPr>
            <w:tcW w:w="288" w:type="dxa"/>
          </w:tcPr>
          <w:p w14:paraId="0BD7A803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6B552E90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3DE84259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124629E0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28C12C2D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15C87DDC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47912DA6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27911325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0398441E" w14:textId="77777777"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</w:tr>
    </w:tbl>
    <w:p w14:paraId="76768352" w14:textId="77777777" w:rsidR="00B56D20" w:rsidRDefault="00B56D20" w:rsidP="00B56D20">
      <w:pPr>
        <w:rPr>
          <w:b/>
        </w:rPr>
      </w:pPr>
    </w:p>
    <w:p w14:paraId="3B98D2E8" w14:textId="77777777" w:rsidR="00FA0835" w:rsidRPr="00B56D20" w:rsidRDefault="0054759A" w:rsidP="00880406">
      <w:pPr>
        <w:ind w:left="360"/>
      </w:pPr>
      <w:r w:rsidRPr="00B56D20">
        <w:t xml:space="preserve">SSN or ITIN (if none, enter N/A): </w:t>
      </w:r>
    </w:p>
    <w:p w14:paraId="70DFDA55" w14:textId="77777777" w:rsidR="00FB7203" w:rsidRDefault="00FB7203" w:rsidP="00CF1EE0">
      <w:pPr>
        <w:rPr>
          <w:b/>
        </w:rPr>
      </w:pPr>
    </w:p>
    <w:p w14:paraId="56C7D6BA" w14:textId="77777777" w:rsidR="00CF1EE0" w:rsidRPr="00CF1EE0" w:rsidRDefault="00CF1EE0" w:rsidP="00CF1EE0">
      <w:pPr>
        <w:rPr>
          <w:b/>
        </w:rPr>
      </w:pPr>
    </w:p>
    <w:p w14:paraId="4B85947B" w14:textId="77777777" w:rsidR="0058597B" w:rsidRDefault="00CE449C" w:rsidP="0058597B">
      <w:pPr>
        <w:pStyle w:val="ListParagraph"/>
        <w:numPr>
          <w:ilvl w:val="0"/>
          <w:numId w:val="1"/>
        </w:numPr>
        <w:rPr>
          <w:b/>
        </w:rPr>
      </w:pPr>
      <w:r w:rsidRPr="00B3413B">
        <w:rPr>
          <w:b/>
        </w:rPr>
        <w:t xml:space="preserve">Mailing </w:t>
      </w:r>
      <w:r w:rsidR="0058597B" w:rsidRPr="00B3413B">
        <w:rPr>
          <w:b/>
        </w:rPr>
        <w:t>Address:</w:t>
      </w:r>
    </w:p>
    <w:p w14:paraId="5E9E16A3" w14:textId="77777777" w:rsidR="00B3413B" w:rsidRPr="00B3413B" w:rsidRDefault="00B3413B" w:rsidP="00B3413B">
      <w:pPr>
        <w:pStyle w:val="ListParagraph"/>
        <w:rPr>
          <w:b/>
        </w:rPr>
      </w:pPr>
    </w:p>
    <w:p w14:paraId="71D750E4" w14:textId="77777777" w:rsidR="00B3413B" w:rsidRDefault="00E02278" w:rsidP="00E02278">
      <w:pPr>
        <w:tabs>
          <w:tab w:val="left" w:pos="10170"/>
        </w:tabs>
        <w:ind w:left="360"/>
      </w:pPr>
      <w:r>
        <w:t xml:space="preserve">Address: </w:t>
      </w:r>
      <w:r w:rsidRPr="00E02278">
        <w:rPr>
          <w:u w:val="single"/>
        </w:rPr>
        <w:t xml:space="preserve"> </w:t>
      </w:r>
      <w:r>
        <w:rPr>
          <w:u w:val="single"/>
        </w:rPr>
        <w:tab/>
      </w:r>
    </w:p>
    <w:p w14:paraId="6C472752" w14:textId="77777777" w:rsidR="00AF2CCF" w:rsidRDefault="00AF2CCF" w:rsidP="00AF2CCF"/>
    <w:p w14:paraId="00BC7598" w14:textId="77777777" w:rsidR="00AF2CCF" w:rsidRDefault="00AF2CCF" w:rsidP="00AF2CCF">
      <w:pPr>
        <w:tabs>
          <w:tab w:val="left" w:pos="3150"/>
          <w:tab w:val="left" w:pos="5490"/>
          <w:tab w:val="left" w:pos="7830"/>
          <w:tab w:val="left" w:pos="10170"/>
        </w:tabs>
        <w:ind w:left="360"/>
      </w:pPr>
      <w:r>
        <w:t xml:space="preserve">City: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>
        <w:t xml:space="preserve"> Postal Code: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>
        <w:t xml:space="preserve"> Country: </w:t>
      </w:r>
      <w:r w:rsidRPr="00880406">
        <w:rPr>
          <w:u w:val="single"/>
        </w:rPr>
        <w:t xml:space="preserve"> </w:t>
      </w:r>
      <w:r w:rsidRPr="00880406">
        <w:rPr>
          <w:u w:val="single"/>
        </w:rPr>
        <w:tab/>
      </w:r>
      <w:r>
        <w:t xml:space="preserve"> Province: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</w:p>
    <w:p w14:paraId="58F804FC" w14:textId="77777777" w:rsidR="00B3413B" w:rsidRDefault="00B3413B" w:rsidP="00B3413B"/>
    <w:p w14:paraId="3DE41D4D" w14:textId="77777777" w:rsidR="00AD09A1" w:rsidRDefault="00AD09A1" w:rsidP="00AD09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Your Permanent</w:t>
      </w:r>
      <w:r w:rsidRPr="00B3413B">
        <w:rPr>
          <w:b/>
        </w:rPr>
        <w:t xml:space="preserve"> Address</w:t>
      </w:r>
      <w:r w:rsidR="00880406">
        <w:rPr>
          <w:b/>
        </w:rPr>
        <w:t xml:space="preserve"> (if different from mailing address; cannot be a P.O. Box, academic institution or place of business)</w:t>
      </w:r>
      <w:r w:rsidRPr="00B3413B">
        <w:rPr>
          <w:b/>
        </w:rPr>
        <w:t>:</w:t>
      </w:r>
    </w:p>
    <w:p w14:paraId="7344EB89" w14:textId="77777777" w:rsidR="00AD09A1" w:rsidRPr="00B3413B" w:rsidRDefault="00AD09A1" w:rsidP="00AD09A1">
      <w:pPr>
        <w:pStyle w:val="ListParagraph"/>
        <w:rPr>
          <w:b/>
        </w:rPr>
      </w:pPr>
    </w:p>
    <w:p w14:paraId="360CDB6F" w14:textId="77777777" w:rsidR="00B3413B" w:rsidRDefault="00AF2CCF" w:rsidP="00E02278">
      <w:pPr>
        <w:tabs>
          <w:tab w:val="left" w:pos="10170"/>
        </w:tabs>
        <w:ind w:left="360"/>
      </w:pPr>
      <w:r>
        <w:t>US/</w:t>
      </w:r>
      <w:r w:rsidR="00B3413B">
        <w:t>Foreign</w:t>
      </w:r>
      <w:r w:rsidR="00621D7A">
        <w:t xml:space="preserve"> </w:t>
      </w:r>
      <w:r w:rsidR="00B3413B">
        <w:t xml:space="preserve">Permanent Address: </w:t>
      </w:r>
      <w:r w:rsidR="00880406" w:rsidRPr="00880406">
        <w:rPr>
          <w:u w:val="single"/>
        </w:rPr>
        <w:t xml:space="preserve"> </w:t>
      </w:r>
      <w:r w:rsidR="00880406">
        <w:rPr>
          <w:u w:val="single"/>
        </w:rPr>
        <w:tab/>
      </w:r>
    </w:p>
    <w:p w14:paraId="264B041F" w14:textId="77777777" w:rsidR="00B3413B" w:rsidRDefault="00B3413B" w:rsidP="00B3413B"/>
    <w:p w14:paraId="26E9E817" w14:textId="77777777" w:rsidR="00880406" w:rsidRDefault="00880406" w:rsidP="00880406">
      <w:pPr>
        <w:tabs>
          <w:tab w:val="left" w:pos="3150"/>
          <w:tab w:val="left" w:pos="5490"/>
          <w:tab w:val="left" w:pos="7830"/>
          <w:tab w:val="left" w:pos="10170"/>
        </w:tabs>
        <w:ind w:left="360"/>
      </w:pPr>
      <w:r>
        <w:t xml:space="preserve">City: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>
        <w:t xml:space="preserve"> Postal Code: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  <w:r>
        <w:t xml:space="preserve"> Country: </w:t>
      </w:r>
      <w:r w:rsidRPr="00880406">
        <w:rPr>
          <w:u w:val="single"/>
        </w:rPr>
        <w:t xml:space="preserve"> </w:t>
      </w:r>
      <w:r w:rsidRPr="00880406">
        <w:rPr>
          <w:u w:val="single"/>
        </w:rPr>
        <w:tab/>
      </w:r>
      <w:r>
        <w:t xml:space="preserve"> Province: </w:t>
      </w:r>
      <w:r w:rsidRPr="00E02278">
        <w:rPr>
          <w:u w:val="single"/>
        </w:rPr>
        <w:t xml:space="preserve"> </w:t>
      </w:r>
      <w:r w:rsidRPr="00E02278">
        <w:rPr>
          <w:u w:val="single"/>
        </w:rPr>
        <w:tab/>
      </w:r>
    </w:p>
    <w:p w14:paraId="76797120" w14:textId="77777777" w:rsidR="00CE449C" w:rsidRPr="00B3413B" w:rsidRDefault="00CE449C">
      <w:pPr>
        <w:rPr>
          <w:b/>
        </w:rPr>
      </w:pPr>
    </w:p>
    <w:p w14:paraId="2BF5D05D" w14:textId="77777777" w:rsidR="00B56D20" w:rsidRDefault="00023CF3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Preferred </w:t>
      </w:r>
      <w:r w:rsidR="00B56D20">
        <w:rPr>
          <w:b/>
        </w:rPr>
        <w:t xml:space="preserve">Email: </w:t>
      </w:r>
    </w:p>
    <w:p w14:paraId="10473D74" w14:textId="77777777" w:rsidR="00B56D20" w:rsidRDefault="00B56D20" w:rsidP="00B56D20">
      <w:pPr>
        <w:rPr>
          <w:b/>
        </w:rPr>
      </w:pPr>
    </w:p>
    <w:p w14:paraId="180D516D" w14:textId="77777777" w:rsidR="00FD0575" w:rsidRPr="00B56D20" w:rsidRDefault="00B56D20" w:rsidP="00880406">
      <w:pPr>
        <w:tabs>
          <w:tab w:val="left" w:pos="10170"/>
        </w:tabs>
        <w:ind w:left="360"/>
      </w:pPr>
      <w:r w:rsidRPr="00B56D20">
        <w:t xml:space="preserve">Email </w:t>
      </w:r>
      <w:r w:rsidR="00B61566" w:rsidRPr="00B56D20">
        <w:t xml:space="preserve">Address: </w:t>
      </w:r>
      <w:r w:rsidR="00880406" w:rsidRPr="00880406">
        <w:rPr>
          <w:u w:val="single"/>
        </w:rPr>
        <w:t xml:space="preserve"> </w:t>
      </w:r>
      <w:r w:rsidR="00880406" w:rsidRPr="00880406">
        <w:rPr>
          <w:u w:val="single"/>
        </w:rPr>
        <w:tab/>
      </w:r>
    </w:p>
    <w:p w14:paraId="51F9849C" w14:textId="77777777" w:rsidR="008C620B" w:rsidRDefault="008C620B" w:rsidP="008C620B">
      <w:pPr>
        <w:pStyle w:val="ListParagraph"/>
        <w:ind w:left="360"/>
        <w:rPr>
          <w:b/>
        </w:rPr>
      </w:pPr>
    </w:p>
    <w:p w14:paraId="6C612F7C" w14:textId="77777777" w:rsidR="00CF1EE0" w:rsidRPr="00B3413B" w:rsidRDefault="00CF1EE0" w:rsidP="008C620B">
      <w:pPr>
        <w:pStyle w:val="ListParagraph"/>
        <w:ind w:left="360"/>
        <w:rPr>
          <w:b/>
        </w:rPr>
      </w:pPr>
    </w:p>
    <w:p w14:paraId="67678794" w14:textId="77777777" w:rsidR="00FD0575" w:rsidRDefault="005268EF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54759A" w:rsidRPr="00B3413B">
        <w:rPr>
          <w:b/>
        </w:rPr>
        <w:t xml:space="preserve">Visa </w:t>
      </w:r>
      <w:r w:rsidR="001F02A3">
        <w:rPr>
          <w:b/>
        </w:rPr>
        <w:t>Type</w:t>
      </w:r>
      <w:r w:rsidR="00B56D20">
        <w:rPr>
          <w:b/>
        </w:rPr>
        <w:t>:</w:t>
      </w:r>
    </w:p>
    <w:p w14:paraId="09C92963" w14:textId="77777777" w:rsidR="001F02A3" w:rsidRDefault="001F02A3" w:rsidP="001F02A3">
      <w:pPr>
        <w:rPr>
          <w:b/>
        </w:rPr>
      </w:pPr>
    </w:p>
    <w:p w14:paraId="05456EAB" w14:textId="77777777" w:rsidR="00FD1D1B" w:rsidRPr="00FD1D1B" w:rsidRDefault="001F02A3" w:rsidP="00880406">
      <w:pPr>
        <w:tabs>
          <w:tab w:val="left" w:pos="7920"/>
        </w:tabs>
        <w:ind w:left="360"/>
      </w:pPr>
      <w:r w:rsidRPr="001F02A3">
        <w:t>Visa Type</w:t>
      </w:r>
      <w:r w:rsidR="00BF75C6">
        <w:t xml:space="preserve"> </w:t>
      </w:r>
      <w:r w:rsidR="00BF75C6" w:rsidRPr="00BF75C6">
        <w:rPr>
          <w:i/>
          <w:sz w:val="18"/>
          <w:szCs w:val="18"/>
        </w:rPr>
        <w:t>[If you are not entering the U.S. please put “No Entry”]</w:t>
      </w:r>
      <w:r w:rsidR="00CF1EE0">
        <w:t xml:space="preserve">: </w:t>
      </w:r>
      <w:r w:rsidR="00880406" w:rsidRPr="00880406">
        <w:rPr>
          <w:u w:val="single"/>
        </w:rPr>
        <w:t xml:space="preserve"> </w:t>
      </w:r>
      <w:r w:rsidR="00880406" w:rsidRPr="00880406">
        <w:rPr>
          <w:u w:val="single"/>
        </w:rPr>
        <w:tab/>
        <w:t xml:space="preserve"> </w:t>
      </w:r>
    </w:p>
    <w:p w14:paraId="53B35655" w14:textId="77777777" w:rsidR="007E2DA3" w:rsidRPr="00FD1D1B" w:rsidRDefault="007E2DA3">
      <w:pPr>
        <w:rPr>
          <w:b/>
        </w:rPr>
      </w:pPr>
    </w:p>
    <w:p w14:paraId="2203EE45" w14:textId="77777777" w:rsidR="00CF1EE0" w:rsidRPr="00FD1D1B" w:rsidRDefault="00CF1EE0">
      <w:pPr>
        <w:rPr>
          <w:b/>
        </w:rPr>
      </w:pPr>
    </w:p>
    <w:p w14:paraId="0BD89C6B" w14:textId="77777777" w:rsidR="00055394" w:rsidRPr="00704F8E" w:rsidRDefault="00CF1EE0">
      <w:pPr>
        <w:rPr>
          <w:b/>
          <w:highlight w:val="yellow"/>
        </w:rPr>
      </w:pPr>
      <w:r w:rsidRPr="00704F8E">
        <w:rPr>
          <w:b/>
          <w:highlight w:val="yellow"/>
        </w:rPr>
        <w:t>Next Steps</w:t>
      </w:r>
      <w:r w:rsidR="0098529C" w:rsidRPr="00704F8E">
        <w:rPr>
          <w:b/>
          <w:highlight w:val="yellow"/>
        </w:rPr>
        <w:t>:</w:t>
      </w:r>
    </w:p>
    <w:p w14:paraId="0FF57610" w14:textId="77777777" w:rsidR="00CF1EE0" w:rsidRPr="00093410" w:rsidRDefault="00CF1EE0">
      <w:r w:rsidRPr="00704F8E">
        <w:rPr>
          <w:highlight w:val="yellow"/>
        </w:rPr>
        <w:t>After your information is entered into Harvard’</w:t>
      </w:r>
      <w:r w:rsidR="00093410" w:rsidRPr="00704F8E">
        <w:rPr>
          <w:highlight w:val="yellow"/>
        </w:rPr>
        <w:t xml:space="preserve">s payment system you will receive an email from </w:t>
      </w:r>
      <w:hyperlink r:id="rId7" w:history="1">
        <w:r w:rsidR="00093410" w:rsidRPr="00704F8E">
          <w:rPr>
            <w:rStyle w:val="Hyperlink"/>
            <w:highlight w:val="yellow"/>
          </w:rPr>
          <w:t>support@online-tax.net</w:t>
        </w:r>
      </w:hyperlink>
      <w:r w:rsidR="00093410" w:rsidRPr="00704F8E">
        <w:rPr>
          <w:highlight w:val="yellow"/>
        </w:rPr>
        <w:t xml:space="preserve"> with the subject line “Payments from Harvard University”.  The email will contain login information to GLACIER, an online tax compliance program.  You will need to login, complete the pro</w:t>
      </w:r>
      <w:r w:rsidR="0098529C" w:rsidRPr="00704F8E">
        <w:rPr>
          <w:highlight w:val="yellow"/>
        </w:rPr>
        <w:t>gram, and return the completed f</w:t>
      </w:r>
      <w:r w:rsidR="00093410" w:rsidRPr="00704F8E">
        <w:rPr>
          <w:highlight w:val="yellow"/>
        </w:rPr>
        <w:t>orms to Harvard in order to receive payments.</w:t>
      </w:r>
    </w:p>
    <w:sectPr w:rsidR="00CF1EE0" w:rsidRPr="00093410" w:rsidSect="00B27B3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2A18"/>
    <w:multiLevelType w:val="hybridMultilevel"/>
    <w:tmpl w:val="1946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11B67"/>
    <w:multiLevelType w:val="hybridMultilevel"/>
    <w:tmpl w:val="EB5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hideSpellingErrors/>
  <w:hideGrammaticalError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47"/>
    <w:rsid w:val="00023CF3"/>
    <w:rsid w:val="0004589B"/>
    <w:rsid w:val="00055394"/>
    <w:rsid w:val="00093410"/>
    <w:rsid w:val="000C57E3"/>
    <w:rsid w:val="00144ED5"/>
    <w:rsid w:val="0018492B"/>
    <w:rsid w:val="001F02A3"/>
    <w:rsid w:val="002338A0"/>
    <w:rsid w:val="00236773"/>
    <w:rsid w:val="002E6806"/>
    <w:rsid w:val="0034327C"/>
    <w:rsid w:val="00363337"/>
    <w:rsid w:val="00392128"/>
    <w:rsid w:val="005233B0"/>
    <w:rsid w:val="005268EF"/>
    <w:rsid w:val="0054759A"/>
    <w:rsid w:val="00566BBF"/>
    <w:rsid w:val="0057357C"/>
    <w:rsid w:val="0058597B"/>
    <w:rsid w:val="00595F64"/>
    <w:rsid w:val="005A473F"/>
    <w:rsid w:val="00621D7A"/>
    <w:rsid w:val="00632F1E"/>
    <w:rsid w:val="006E5E21"/>
    <w:rsid w:val="00704F8E"/>
    <w:rsid w:val="00724D1B"/>
    <w:rsid w:val="007A427F"/>
    <w:rsid w:val="007C3557"/>
    <w:rsid w:val="007D310F"/>
    <w:rsid w:val="007D6278"/>
    <w:rsid w:val="007E2DA3"/>
    <w:rsid w:val="008712BA"/>
    <w:rsid w:val="008712BC"/>
    <w:rsid w:val="00880406"/>
    <w:rsid w:val="008C620B"/>
    <w:rsid w:val="008E7A0C"/>
    <w:rsid w:val="00935A51"/>
    <w:rsid w:val="0098529C"/>
    <w:rsid w:val="0099155E"/>
    <w:rsid w:val="009D7AA0"/>
    <w:rsid w:val="00A22A42"/>
    <w:rsid w:val="00AD09A1"/>
    <w:rsid w:val="00AF2CCF"/>
    <w:rsid w:val="00B07447"/>
    <w:rsid w:val="00B27B39"/>
    <w:rsid w:val="00B3264F"/>
    <w:rsid w:val="00B3413B"/>
    <w:rsid w:val="00B56D20"/>
    <w:rsid w:val="00B61566"/>
    <w:rsid w:val="00BB6642"/>
    <w:rsid w:val="00BD325F"/>
    <w:rsid w:val="00BF75C6"/>
    <w:rsid w:val="00C315DA"/>
    <w:rsid w:val="00CC4A1C"/>
    <w:rsid w:val="00CE449C"/>
    <w:rsid w:val="00CF1DBE"/>
    <w:rsid w:val="00CF1EE0"/>
    <w:rsid w:val="00D56076"/>
    <w:rsid w:val="00E02278"/>
    <w:rsid w:val="00E2075E"/>
    <w:rsid w:val="00E55C88"/>
    <w:rsid w:val="00E80992"/>
    <w:rsid w:val="00F30D3C"/>
    <w:rsid w:val="00FA0835"/>
    <w:rsid w:val="00FB7203"/>
    <w:rsid w:val="00FD0575"/>
    <w:rsid w:val="00FD1D1B"/>
    <w:rsid w:val="00FD2C85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620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1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upport@online-tax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362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A5324-AB4F-8248-9C44-53780E7E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C:\Users\jok362\AppData\Roaming\Microsoft\Templates\EdWorld_FieldTripPermissionForm.dotx</Template>
  <TotalTime>0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Harvard University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Jodi Kessler</dc:creator>
  <cp:lastModifiedBy>Rosado, Damari</cp:lastModifiedBy>
  <cp:revision>2</cp:revision>
  <cp:lastPrinted>2014-08-21T21:02:00Z</cp:lastPrinted>
  <dcterms:created xsi:type="dcterms:W3CDTF">2016-02-03T13:12:00Z</dcterms:created>
  <dcterms:modified xsi:type="dcterms:W3CDTF">2016-02-03T13:12:00Z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